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bookmarkStart w:id="0" w:name="_GoBack"/>
      <w:bookmarkEnd w:id="0"/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:rsidR="00343FA8" w:rsidRPr="00343FA8" w:rsidRDefault="00343FA8" w:rsidP="00343FA8"/>
    <w:p w:rsidR="00DF0455" w:rsidRDefault="00193FCE" w:rsidP="00315E3A">
      <w:pPr>
        <w:pStyle w:val="Heading2"/>
      </w:pPr>
      <w:r>
        <w:t>Monday</w:t>
      </w:r>
      <w:r w:rsidR="00DF0455">
        <w:t xml:space="preserve">, </w:t>
      </w:r>
      <w:r w:rsidR="00A02501">
        <w:t>October</w:t>
      </w:r>
      <w:r w:rsidR="00DF0455">
        <w:t xml:space="preserve"> </w:t>
      </w:r>
      <w:r w:rsidR="0077530F">
        <w:t>1</w:t>
      </w:r>
      <w:r>
        <w:t>4</w:t>
      </w:r>
      <w:r w:rsidR="00DF0455">
        <w:t>, 201</w:t>
      </w:r>
      <w:r w:rsidR="00A02501">
        <w:t>9</w:t>
      </w:r>
    </w:p>
    <w:p w:rsidR="00315E3A" w:rsidRPr="00E7243F" w:rsidRDefault="003339A0" w:rsidP="00315E3A">
      <w:pPr>
        <w:pStyle w:val="Heading2"/>
      </w:pPr>
      <w:r>
        <w:t>7</w:t>
      </w:r>
      <w:r w:rsidR="00315E3A">
        <w:t>:</w:t>
      </w:r>
      <w:r>
        <w:t>45</w:t>
      </w:r>
      <w:r w:rsidR="00315E3A">
        <w:t xml:space="preserve"> pm – </w:t>
      </w:r>
      <w:r w:rsidR="00566F0D">
        <w:t>9</w:t>
      </w:r>
      <w:r w:rsidR="006B0D56">
        <w:t>:</w:t>
      </w:r>
      <w:r w:rsidR="00E033B6">
        <w:t>0</w:t>
      </w:r>
      <w:r w:rsidR="006B0D56">
        <w:t>0</w:t>
      </w:r>
      <w:r w:rsidR="00A02501">
        <w:t xml:space="preserve"> </w:t>
      </w:r>
      <w:r w:rsidR="006B0D56">
        <w:t>pm</w:t>
      </w:r>
    </w:p>
    <w:p w:rsidR="00215FB1" w:rsidRDefault="00215FB1"/>
    <w:p w:rsidR="00215FB1" w:rsidRDefault="007502A2" w:rsidP="00215FB1">
      <w:r>
        <w:rPr>
          <w:b/>
        </w:rPr>
        <w:t xml:space="preserve">Minutes recorded by </w:t>
      </w:r>
      <w:r w:rsidR="00566F0D">
        <w:rPr>
          <w:b/>
        </w:rPr>
        <w:t>Abdullah Almarri</w:t>
      </w:r>
      <w:r w:rsidR="00A02501">
        <w:rPr>
          <w:b/>
        </w:rPr>
        <w:t>.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566F0D">
        <w:rPr>
          <w:b/>
        </w:rPr>
        <w:t>Abdullah Almarri</w:t>
      </w:r>
      <w:r w:rsidR="00A02501">
        <w:rPr>
          <w:b/>
        </w:rPr>
        <w:t>.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:rsidR="00D96184" w:rsidRDefault="00D96184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39"/>
        <w:gridCol w:w="6000"/>
        <w:gridCol w:w="1658"/>
      </w:tblGrid>
      <w:tr w:rsidR="00215FB1" w:rsidTr="0077530F">
        <w:trPr>
          <w:trHeight w:val="864"/>
        </w:trPr>
        <w:tc>
          <w:tcPr>
            <w:tcW w:w="2995" w:type="dxa"/>
          </w:tcPr>
          <w:p w:rsidR="007343D2" w:rsidRPr="00F73423" w:rsidRDefault="00566F0D" w:rsidP="007343D2">
            <w:pPr>
              <w:pStyle w:val="Heading2"/>
              <w:rPr>
                <w:b w:val="0"/>
              </w:rPr>
            </w:pPr>
            <w:r>
              <w:t>7</w:t>
            </w:r>
            <w:r w:rsidR="00B841DF">
              <w:t>:</w:t>
            </w:r>
            <w:r>
              <w:t>45</w:t>
            </w:r>
            <w:r w:rsidR="00B841DF">
              <w:t xml:space="preserve"> pm to </w:t>
            </w:r>
            <w:r>
              <w:t>8</w:t>
            </w:r>
            <w:r w:rsidR="00B841DF">
              <w:t>:</w:t>
            </w:r>
            <w:r>
              <w:t>3</w:t>
            </w:r>
            <w:r w:rsidR="0077530F">
              <w:t>5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:rsidR="007343D2" w:rsidRPr="007343D2" w:rsidRDefault="007343D2" w:rsidP="007343D2"/>
        </w:tc>
        <w:tc>
          <w:tcPr>
            <w:tcW w:w="6120" w:type="dxa"/>
          </w:tcPr>
          <w:p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>Discussion of Pr</w:t>
            </w:r>
            <w:r w:rsidR="00A02501">
              <w:rPr>
                <w:b/>
                <w:sz w:val="22"/>
              </w:rPr>
              <w:t>e</w:t>
            </w:r>
            <w:r w:rsidR="0077530F">
              <w:rPr>
                <w:b/>
                <w:sz w:val="22"/>
              </w:rPr>
              <w:t>liminary Report</w:t>
            </w:r>
          </w:p>
          <w:p w:rsidR="007502A2" w:rsidRDefault="007502A2" w:rsidP="006B0D56">
            <w:pPr>
              <w:pStyle w:val="ListParagraph"/>
              <w:numPr>
                <w:ilvl w:val="0"/>
                <w:numId w:val="15"/>
              </w:numPr>
            </w:pPr>
            <w:r>
              <w:t>Discussion led by</w:t>
            </w:r>
            <w:r w:rsidR="00566F0D">
              <w:t xml:space="preserve"> Abdullah Almarri</w:t>
            </w:r>
            <w:r w:rsidR="00A02501">
              <w:t>.</w:t>
            </w:r>
          </w:p>
          <w:p w:rsidR="006B0D56" w:rsidRDefault="00A02501" w:rsidP="006B0D56">
            <w:pPr>
              <w:pStyle w:val="ListParagraph"/>
              <w:numPr>
                <w:ilvl w:val="0"/>
                <w:numId w:val="15"/>
              </w:numPr>
            </w:pPr>
            <w:r>
              <w:t xml:space="preserve">Preparing for </w:t>
            </w:r>
            <w:r w:rsidR="00566F0D">
              <w:t>helping each other on each task</w:t>
            </w:r>
            <w:r>
              <w:t>.</w:t>
            </w:r>
          </w:p>
          <w:p w:rsidR="00A02501" w:rsidRPr="006B0D56" w:rsidRDefault="00E033B6" w:rsidP="006B0D56">
            <w:pPr>
              <w:pStyle w:val="ListParagraph"/>
              <w:numPr>
                <w:ilvl w:val="0"/>
                <w:numId w:val="15"/>
              </w:numPr>
            </w:pPr>
            <w:r>
              <w:t xml:space="preserve">Give each </w:t>
            </w:r>
            <w:r w:rsidR="00566F0D">
              <w:t>Two member</w:t>
            </w:r>
            <w:r>
              <w:t xml:space="preserve"> a task to </w:t>
            </w:r>
            <w:r w:rsidR="00566F0D">
              <w:t>work on it</w:t>
            </w:r>
            <w:r w:rsidR="00A02501">
              <w:t>.</w:t>
            </w:r>
          </w:p>
          <w:p w:rsidR="0071647B" w:rsidRPr="006644BA" w:rsidRDefault="0071647B" w:rsidP="00B841DF"/>
        </w:tc>
        <w:tc>
          <w:tcPr>
            <w:tcW w:w="1482" w:type="dxa"/>
            <w:vAlign w:val="center"/>
          </w:tcPr>
          <w:p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566F0D">
              <w:rPr>
                <w:b/>
              </w:rPr>
              <w:t>Room,201</w:t>
            </w:r>
          </w:p>
        </w:tc>
      </w:tr>
      <w:tr w:rsidR="00215FB1" w:rsidTr="0077530F">
        <w:trPr>
          <w:trHeight w:val="1262"/>
        </w:trPr>
        <w:tc>
          <w:tcPr>
            <w:tcW w:w="2995" w:type="dxa"/>
          </w:tcPr>
          <w:p w:rsidR="007343D2" w:rsidRDefault="00566F0D" w:rsidP="007343D2">
            <w:pPr>
              <w:pStyle w:val="Heading2"/>
            </w:pPr>
            <w:r>
              <w:t>8</w:t>
            </w:r>
            <w:r w:rsidR="00C251A3">
              <w:t>:</w:t>
            </w:r>
            <w:r>
              <w:t>3</w:t>
            </w:r>
            <w:r w:rsidR="00E033B6">
              <w:t>5</w:t>
            </w:r>
            <w:r w:rsidR="00C251A3">
              <w:t xml:space="preserve">pm to </w:t>
            </w:r>
            <w:r>
              <w:t>8</w:t>
            </w:r>
            <w:r w:rsidR="00C251A3">
              <w:t>:</w:t>
            </w:r>
            <w:r w:rsidR="00E033B6">
              <w:t>55</w:t>
            </w:r>
            <w:r w:rsidR="000D17C6">
              <w:t xml:space="preserve"> pm</w:t>
            </w:r>
          </w:p>
          <w:p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:rsidR="00215FB1" w:rsidRDefault="0077530F" w:rsidP="00E7243F">
            <w:pPr>
              <w:pStyle w:val="Heading2"/>
            </w:pPr>
            <w:r>
              <w:t>Discussion of Report</w:t>
            </w:r>
          </w:p>
          <w:p w:rsidR="00C251A3" w:rsidRDefault="00A270C0" w:rsidP="006B0D56">
            <w:pPr>
              <w:numPr>
                <w:ilvl w:val="0"/>
                <w:numId w:val="11"/>
              </w:numPr>
            </w:pPr>
            <w:r>
              <w:t xml:space="preserve">Done </w:t>
            </w:r>
            <w:r w:rsidR="00566F0D">
              <w:t>some task</w:t>
            </w:r>
            <w:r>
              <w:t>.</w:t>
            </w:r>
          </w:p>
          <w:p w:rsidR="00A270C0" w:rsidRDefault="00E033B6" w:rsidP="006B0D56">
            <w:pPr>
              <w:numPr>
                <w:ilvl w:val="0"/>
                <w:numId w:val="11"/>
              </w:numPr>
            </w:pPr>
            <w:r>
              <w:t>Each person given an idea</w:t>
            </w:r>
            <w:r w:rsidR="00A270C0">
              <w:t>.</w:t>
            </w:r>
          </w:p>
          <w:p w:rsidR="00E033B6" w:rsidRDefault="00566F0D" w:rsidP="006B0D56">
            <w:pPr>
              <w:numPr>
                <w:ilvl w:val="0"/>
                <w:numId w:val="11"/>
              </w:numPr>
            </w:pPr>
            <w:r>
              <w:t>Check with work.</w:t>
            </w:r>
          </w:p>
        </w:tc>
        <w:tc>
          <w:tcPr>
            <w:tcW w:w="1482" w:type="dxa"/>
            <w:vAlign w:val="center"/>
          </w:tcPr>
          <w:p w:rsidR="00215FB1" w:rsidRDefault="00566F0D" w:rsidP="00566F0D">
            <w:pPr>
              <w:pStyle w:val="Location"/>
              <w:ind w:right="300"/>
            </w:pPr>
            <w:r>
              <w:rPr>
                <w:b/>
              </w:rPr>
              <w:t>Room,201</w:t>
            </w:r>
          </w:p>
        </w:tc>
      </w:tr>
      <w:tr w:rsidR="006D52D9" w:rsidTr="0077530F">
        <w:trPr>
          <w:trHeight w:val="1262"/>
        </w:trPr>
        <w:tc>
          <w:tcPr>
            <w:tcW w:w="2995" w:type="dxa"/>
          </w:tcPr>
          <w:p w:rsidR="006D52D9" w:rsidRDefault="00566F0D" w:rsidP="00771042">
            <w:pPr>
              <w:pStyle w:val="Heading2"/>
            </w:pPr>
            <w:r>
              <w:t>8</w:t>
            </w:r>
            <w:r w:rsidR="006D52D9">
              <w:t>:</w:t>
            </w:r>
            <w:r w:rsidR="00E033B6">
              <w:t xml:space="preserve">55 </w:t>
            </w:r>
            <w:r w:rsidR="006D52D9">
              <w:t>pm to end</w:t>
            </w:r>
          </w:p>
          <w:p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:rsidR="006D52D9" w:rsidRDefault="00A270C0" w:rsidP="006D52D9">
            <w:pPr>
              <w:numPr>
                <w:ilvl w:val="0"/>
                <w:numId w:val="13"/>
              </w:numPr>
            </w:pPr>
            <w:r>
              <w:t>Working on Preliminary report.</w:t>
            </w:r>
          </w:p>
          <w:p w:rsidR="00A270C0" w:rsidRPr="00025B51" w:rsidRDefault="00A270C0" w:rsidP="006D52D9">
            <w:pPr>
              <w:numPr>
                <w:ilvl w:val="0"/>
                <w:numId w:val="13"/>
              </w:numPr>
            </w:pPr>
            <w:r>
              <w:t>All team agreement.</w:t>
            </w:r>
          </w:p>
        </w:tc>
        <w:tc>
          <w:tcPr>
            <w:tcW w:w="1482" w:type="dxa"/>
            <w:vAlign w:val="center"/>
          </w:tcPr>
          <w:p w:rsidR="006D52D9" w:rsidRDefault="00566F0D" w:rsidP="00566F0D">
            <w:pPr>
              <w:pStyle w:val="Location"/>
              <w:ind w:right="200"/>
            </w:pPr>
            <w:r>
              <w:rPr>
                <w:b/>
              </w:rPr>
              <w:t>Room,201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BD7A1C">
          <w:rPr>
            <w:noProof/>
          </w:rPr>
          <w:t>2</w:t>
        </w:r>
      </w:fldSimple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:rsidTr="00E90984">
        <w:trPr>
          <w:trHeight w:val="432"/>
        </w:trPr>
        <w:tc>
          <w:tcPr>
            <w:tcW w:w="5965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E90984">
        <w:trPr>
          <w:trHeight w:val="576"/>
        </w:trPr>
        <w:tc>
          <w:tcPr>
            <w:tcW w:w="5965" w:type="dxa"/>
          </w:tcPr>
          <w:p w:rsidR="00E90984" w:rsidRPr="00E7243F" w:rsidRDefault="00A270C0" w:rsidP="007502A2">
            <w:r>
              <w:t>Working on Preliminary report.</w:t>
            </w:r>
          </w:p>
        </w:tc>
        <w:tc>
          <w:tcPr>
            <w:tcW w:w="1620" w:type="dxa"/>
          </w:tcPr>
          <w:p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:rsidR="00E90984" w:rsidRDefault="00A270C0" w:rsidP="007502A2">
            <w:r>
              <w:t>10</w:t>
            </w:r>
            <w:r w:rsidR="00E90984">
              <w:t>/1</w:t>
            </w:r>
            <w:r>
              <w:t>8</w:t>
            </w:r>
            <w:r w:rsidR="00E90984">
              <w:t>/1</w:t>
            </w:r>
            <w:r>
              <w:t>9</w:t>
            </w:r>
          </w:p>
        </w:tc>
        <w:tc>
          <w:tcPr>
            <w:tcW w:w="1260" w:type="dxa"/>
          </w:tcPr>
          <w:p w:rsidR="00E90984" w:rsidRDefault="00E90984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Pr="00A12A4A" w:rsidRDefault="00A12A4A" w:rsidP="007502A2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A270C0">
        <w:rPr>
          <w:b/>
          <w:sz w:val="24"/>
        </w:rPr>
        <w:t>10</w:t>
      </w:r>
      <w:r w:rsidRPr="00A12A4A">
        <w:rPr>
          <w:b/>
          <w:sz w:val="24"/>
        </w:rPr>
        <w:t>/1</w:t>
      </w:r>
      <w:r w:rsidR="00566F0D">
        <w:rPr>
          <w:b/>
          <w:sz w:val="24"/>
        </w:rPr>
        <w:t>8</w:t>
      </w:r>
      <w:r w:rsidRPr="00A12A4A">
        <w:rPr>
          <w:b/>
          <w:sz w:val="24"/>
        </w:rPr>
        <w:t>/1</w:t>
      </w:r>
      <w:r w:rsidR="00A51EC0">
        <w:rPr>
          <w:b/>
          <w:sz w:val="24"/>
        </w:rPr>
        <w:t>9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E033B6">
        <w:rPr>
          <w:b/>
          <w:sz w:val="24"/>
        </w:rPr>
        <w:t>Engineering Building TBD</w:t>
      </w:r>
      <w:r w:rsidRPr="00A12A4A">
        <w:rPr>
          <w:b/>
          <w:sz w:val="24"/>
        </w:rPr>
        <w:t xml:space="preserve">, at </w:t>
      </w:r>
      <w:r w:rsidR="00566F0D">
        <w:rPr>
          <w:b/>
          <w:sz w:val="24"/>
        </w:rPr>
        <w:t>4</w:t>
      </w:r>
      <w:r w:rsidRPr="00A12A4A">
        <w:rPr>
          <w:b/>
          <w:sz w:val="24"/>
        </w:rPr>
        <w:t>:</w:t>
      </w:r>
      <w:r w:rsidR="00E033B6">
        <w:rPr>
          <w:b/>
          <w:sz w:val="24"/>
        </w:rPr>
        <w:t>45</w:t>
      </w:r>
      <w:r w:rsidRPr="00A12A4A">
        <w:rPr>
          <w:b/>
          <w:sz w:val="24"/>
        </w:rPr>
        <w:t xml:space="preserve">pm. </w:t>
      </w:r>
    </w:p>
    <w:p w:rsidR="00A12A4A" w:rsidRDefault="00A12A4A" w:rsidP="007502A2"/>
    <w:p w:rsidR="00A12A4A" w:rsidRDefault="00A12A4A" w:rsidP="007502A2">
      <w:r>
        <w:lastRenderedPageBreak/>
        <w:t xml:space="preserve"> </w:t>
      </w:r>
    </w:p>
    <w:sectPr w:rsidR="00A12A4A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7A" w:rsidRDefault="005F157A" w:rsidP="00B277FB">
      <w:r>
        <w:separator/>
      </w:r>
    </w:p>
  </w:endnote>
  <w:endnote w:type="continuationSeparator" w:id="0">
    <w:p w:rsidR="005F157A" w:rsidRDefault="005F157A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7A" w:rsidRDefault="005F157A" w:rsidP="00B277FB">
      <w:r>
        <w:separator/>
      </w:r>
    </w:p>
  </w:footnote>
  <w:footnote w:type="continuationSeparator" w:id="0">
    <w:p w:rsidR="005F157A" w:rsidRDefault="005F157A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D17C6"/>
    <w:rsid w:val="0012362F"/>
    <w:rsid w:val="0015737D"/>
    <w:rsid w:val="00167739"/>
    <w:rsid w:val="00185CD0"/>
    <w:rsid w:val="00193FCE"/>
    <w:rsid w:val="001E267D"/>
    <w:rsid w:val="001F3B70"/>
    <w:rsid w:val="00215FB1"/>
    <w:rsid w:val="00227E09"/>
    <w:rsid w:val="002A5E76"/>
    <w:rsid w:val="0031472E"/>
    <w:rsid w:val="00315E3A"/>
    <w:rsid w:val="003339A0"/>
    <w:rsid w:val="00343FA8"/>
    <w:rsid w:val="003A6177"/>
    <w:rsid w:val="00453B44"/>
    <w:rsid w:val="005261D5"/>
    <w:rsid w:val="00551A52"/>
    <w:rsid w:val="00566F0D"/>
    <w:rsid w:val="005E0895"/>
    <w:rsid w:val="005F157A"/>
    <w:rsid w:val="005F72D2"/>
    <w:rsid w:val="006208B2"/>
    <w:rsid w:val="00627EA4"/>
    <w:rsid w:val="006304FF"/>
    <w:rsid w:val="006644BA"/>
    <w:rsid w:val="00670335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7530F"/>
    <w:rsid w:val="007C645B"/>
    <w:rsid w:val="007D4787"/>
    <w:rsid w:val="007F75DF"/>
    <w:rsid w:val="00826C0A"/>
    <w:rsid w:val="00992A2B"/>
    <w:rsid w:val="009C4F38"/>
    <w:rsid w:val="00A02501"/>
    <w:rsid w:val="00A12A4A"/>
    <w:rsid w:val="00A270C0"/>
    <w:rsid w:val="00A51EC0"/>
    <w:rsid w:val="00A95A98"/>
    <w:rsid w:val="00AF3FBD"/>
    <w:rsid w:val="00B02450"/>
    <w:rsid w:val="00B1229F"/>
    <w:rsid w:val="00B277FB"/>
    <w:rsid w:val="00B4477F"/>
    <w:rsid w:val="00B841DF"/>
    <w:rsid w:val="00BD7A1C"/>
    <w:rsid w:val="00C251A3"/>
    <w:rsid w:val="00CD440E"/>
    <w:rsid w:val="00D268A5"/>
    <w:rsid w:val="00D868B9"/>
    <w:rsid w:val="00D96184"/>
    <w:rsid w:val="00DA0146"/>
    <w:rsid w:val="00DE1656"/>
    <w:rsid w:val="00DF045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F0125D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FE485-E45F-4C96-BCF7-DFD00D5C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2</TotalTime>
  <Pages>2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/>
  <cp:lastModifiedBy>Mohammed Adel Janshah</cp:lastModifiedBy>
  <cp:revision>4</cp:revision>
  <cp:lastPrinted>2008-02-28T00:14:00Z</cp:lastPrinted>
  <dcterms:created xsi:type="dcterms:W3CDTF">2019-10-30T00:49:00Z</dcterms:created>
  <dcterms:modified xsi:type="dcterms:W3CDTF">2019-12-08T00:19:00Z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